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Layout table to enter Logo, Invoice number, Date, Expiration Date, Company Name and Slogan, Address, Phone and Fax numbers, and Email address"/>
      </w:tblPr>
      <w:tblGrid>
        <w:gridCol w:w="247"/>
        <w:gridCol w:w="6214"/>
        <w:gridCol w:w="3912"/>
        <w:gridCol w:w="427"/>
      </w:tblGrid>
      <w:tr w:rsidR="009C5836" w:rsidRPr="001E3C2E" w14:paraId="1CAD4324" w14:textId="77777777" w:rsidTr="001674ED">
        <w:trPr>
          <w:trHeight w:val="668"/>
        </w:trPr>
        <w:tc>
          <w:tcPr>
            <w:tcW w:w="6461" w:type="dxa"/>
            <w:gridSpan w:val="2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41F93AFE" w14:textId="12FC7EB8" w:rsidR="009C5836" w:rsidRPr="001E3C2E" w:rsidRDefault="00482692" w:rsidP="00761383">
            <w:r>
              <w:rPr>
                <w:noProof/>
              </w:rPr>
              <w:drawing>
                <wp:inline distT="0" distB="0" distL="0" distR="0" wp14:anchorId="40D6ABA0" wp14:editId="17909B0B">
                  <wp:extent cx="512064" cy="512064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19" cy="51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9" w:type="dxa"/>
            <w:gridSpan w:val="2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1158F49F" w14:textId="66CBE805" w:rsidR="009C5836" w:rsidRDefault="00867C61" w:rsidP="00E27198">
            <w:pPr>
              <w:pStyle w:val="Heading1"/>
            </w:pPr>
            <w:r>
              <w:t>Holiday Club Booking Form</w:t>
            </w:r>
            <w:r w:rsidR="007C03AE">
              <w:t xml:space="preserve"> </w:t>
            </w:r>
            <w:r w:rsidR="00482692">
              <w:t xml:space="preserve"> </w:t>
            </w:r>
          </w:p>
        </w:tc>
      </w:tr>
      <w:tr w:rsidR="009C5836" w:rsidRPr="001E3C2E" w14:paraId="2D5127A2" w14:textId="77777777" w:rsidTr="001674ED">
        <w:trPr>
          <w:trHeight w:val="558"/>
        </w:trPr>
        <w:tc>
          <w:tcPr>
            <w:tcW w:w="646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alias w:val="Enter your company name:"/>
              <w:tag w:val="Enter your company name:"/>
              <w:id w:val="963386319"/>
              <w:placeholder>
                <w:docPart w:val="C05A33A8CDE1439C919EF701BD02135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EndPr/>
            <w:sdtContent>
              <w:p w14:paraId="3DF58B94" w14:textId="6024AD7F" w:rsidR="009C5836" w:rsidRDefault="00740B4F" w:rsidP="009C5836">
                <w:pPr>
                  <w:pStyle w:val="Name"/>
                </w:pPr>
                <w:r>
                  <w:t>Grow Learn Play project CIC</w:t>
                </w:r>
              </w:p>
            </w:sdtContent>
          </w:sdt>
          <w:p w14:paraId="0FF87BE5" w14:textId="2E5F04C4" w:rsidR="009C5836" w:rsidRDefault="009C5836" w:rsidP="00D36630">
            <w:pPr>
              <w:pStyle w:val="Slogan"/>
              <w:rPr>
                <w:noProof/>
              </w:rPr>
            </w:pPr>
          </w:p>
        </w:tc>
        <w:tc>
          <w:tcPr>
            <w:tcW w:w="433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68536" w14:textId="7DC70E3C" w:rsidR="009C5836" w:rsidRDefault="00482692" w:rsidP="00482692">
            <w:pPr>
              <w:pStyle w:val="DateandNumber"/>
              <w:jc w:val="center"/>
            </w:pPr>
            <w:r>
              <w:t xml:space="preserve">                </w:t>
            </w:r>
            <w:r w:rsidR="009C5836" w:rsidRPr="005A6D66">
              <w:t xml:space="preserve"> </w:t>
            </w:r>
          </w:p>
        </w:tc>
      </w:tr>
      <w:tr w:rsidR="003A1E70" w:rsidRPr="001E3C2E" w14:paraId="1FE8D6D1" w14:textId="77777777" w:rsidTr="001674ED">
        <w:trPr>
          <w:trHeight w:val="513"/>
        </w:trPr>
        <w:tc>
          <w:tcPr>
            <w:tcW w:w="646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746C4E6" w14:textId="77777777" w:rsidR="003A1E70" w:rsidRDefault="00482692" w:rsidP="00D36630">
            <w:r>
              <w:t>East Street Centre,</w:t>
            </w:r>
          </w:p>
          <w:p w14:paraId="1067AC8C" w14:textId="77777777" w:rsidR="00482692" w:rsidRDefault="00482692" w:rsidP="00D36630">
            <w:r>
              <w:t>Calder Close,</w:t>
            </w:r>
          </w:p>
          <w:p w14:paraId="6308F855" w14:textId="77777777" w:rsidR="00482692" w:rsidRDefault="00482692" w:rsidP="00D36630">
            <w:r>
              <w:t>Banbury,</w:t>
            </w:r>
          </w:p>
          <w:tbl>
            <w:tblPr>
              <w:tblpPr w:leftFromText="180" w:rightFromText="180" w:vertAnchor="text" w:horzAnchor="page" w:tblpX="2431" w:tblpY="-259"/>
              <w:tblOverlap w:val="never"/>
              <w:tblW w:w="4090" w:type="pct"/>
              <w:tblLook w:val="0000" w:firstRow="0" w:lastRow="0" w:firstColumn="0" w:lastColumn="0" w:noHBand="0" w:noVBand="0"/>
              <w:tblDescription w:val="Enter Quotation prepared by person name, declaration, Signature to accept, and Thank you message in this table"/>
            </w:tblPr>
            <w:tblGrid>
              <w:gridCol w:w="5097"/>
            </w:tblGrid>
            <w:tr w:rsidR="00D90AD3" w:rsidRPr="001E3C2E" w14:paraId="4F66B4F5" w14:textId="77777777" w:rsidTr="00D90AD3">
              <w:trPr>
                <w:trHeight w:val="686"/>
              </w:trPr>
              <w:tc>
                <w:tcPr>
                  <w:tcW w:w="4657" w:type="dxa"/>
                  <w:shd w:val="clear" w:color="auto" w:fill="auto"/>
                  <w:tcMar>
                    <w:top w:w="432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70C7027" w14:textId="7361FAF1" w:rsidR="00D90AD3" w:rsidRDefault="00863D50" w:rsidP="00D90AD3">
                  <w:pPr>
                    <w:pStyle w:val="SmallType"/>
                  </w:pPr>
                  <w:r>
                    <w:t>Payment must be made along with the b</w:t>
                  </w:r>
                  <w:r w:rsidR="00D90AD3">
                    <w:t xml:space="preserve">ooking. </w:t>
                  </w:r>
                  <w:r>
                    <w:t>Once accepted, bookings are non-refundable.</w:t>
                  </w:r>
                </w:p>
                <w:p w14:paraId="33378693" w14:textId="77777777" w:rsidR="00D90AD3" w:rsidRDefault="00D90AD3" w:rsidP="00D90AD3">
                  <w:pPr>
                    <w:pStyle w:val="SmallType"/>
                  </w:pPr>
                  <w:r>
                    <w:t>Account: GLPP 25609362    Sort Code: 30-98-97</w:t>
                  </w:r>
                </w:p>
                <w:p w14:paraId="7432795C" w14:textId="77777777" w:rsidR="00D90AD3" w:rsidRPr="007C7496" w:rsidRDefault="00D90AD3" w:rsidP="00D90AD3">
                  <w:pPr>
                    <w:pStyle w:val="SmallType"/>
                  </w:pPr>
                  <w:r>
                    <w:t xml:space="preserve">All childcare vouchers must be received under Grow Learn Play project CIC </w:t>
                  </w:r>
                </w:p>
              </w:tc>
            </w:tr>
            <w:tr w:rsidR="00D90AD3" w:rsidRPr="001E3C2E" w14:paraId="5026BC58" w14:textId="77777777" w:rsidTr="00732C83">
              <w:trPr>
                <w:trHeight w:val="481"/>
              </w:trPr>
              <w:tc>
                <w:tcPr>
                  <w:tcW w:w="4657" w:type="dxa"/>
                  <w:shd w:val="clear" w:color="auto" w:fill="auto"/>
                  <w:tcMar>
                    <w:top w:w="115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23902A2" w14:textId="06D2CB2E" w:rsidR="00D90AD3" w:rsidRDefault="0065426B" w:rsidP="0065426B">
                  <w:pPr>
                    <w:pStyle w:val="Thankyou"/>
                    <w:jc w:val="left"/>
                  </w:pPr>
                  <w:r>
                    <w:t xml:space="preserve">                              THANK YOU FOR YOUR BUSINESS</w:t>
                  </w:r>
                </w:p>
              </w:tc>
            </w:tr>
          </w:tbl>
          <w:p w14:paraId="76EC0246" w14:textId="77777777" w:rsidR="00482692" w:rsidRDefault="00482692" w:rsidP="00D36630">
            <w:r>
              <w:t>Oxfordshire</w:t>
            </w:r>
          </w:p>
          <w:p w14:paraId="5A65C74B" w14:textId="6F68C4A0" w:rsidR="00482692" w:rsidRDefault="00482692" w:rsidP="00D36630">
            <w:r>
              <w:t>OX163WR</w:t>
            </w:r>
          </w:p>
        </w:tc>
        <w:tc>
          <w:tcPr>
            <w:tcW w:w="4339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14:paraId="0D9B751F" w14:textId="11108602" w:rsidR="003A1E70" w:rsidRDefault="003A1E70" w:rsidP="00482692">
            <w:pPr>
              <w:pStyle w:val="ExpirationDate"/>
              <w:jc w:val="center"/>
            </w:pPr>
          </w:p>
        </w:tc>
      </w:tr>
      <w:tr w:rsidR="003A1E70" w:rsidRPr="001E3C2E" w14:paraId="527EDB02" w14:textId="77777777" w:rsidTr="001674ED">
        <w:tblPrEx>
          <w:tblBorders>
            <w:bottom w:val="none" w:sz="0" w:space="0" w:color="auto"/>
          </w:tblBorders>
          <w:tblCellMar>
            <w:top w:w="58" w:type="dxa"/>
          </w:tblCellMar>
        </w:tblPrEx>
        <w:trPr>
          <w:trHeight w:val="1184"/>
        </w:trPr>
        <w:tc>
          <w:tcPr>
            <w:tcW w:w="247" w:type="dxa"/>
          </w:tcPr>
          <w:p w14:paraId="24B0E989" w14:textId="5123BE48" w:rsidR="003A1E70" w:rsidRPr="001E3C2E" w:rsidRDefault="003A1E70" w:rsidP="00703C78">
            <w:pPr>
              <w:pStyle w:val="Heading2"/>
            </w:pPr>
          </w:p>
        </w:tc>
        <w:tc>
          <w:tcPr>
            <w:tcW w:w="10126" w:type="dxa"/>
            <w:gridSpan w:val="2"/>
          </w:tcPr>
          <w:tbl>
            <w:tblPr>
              <w:tblpPr w:leftFromText="180" w:rightFromText="180" w:vertAnchor="text" w:horzAnchor="page" w:tblpX="692" w:tblpY="-116"/>
              <w:tblOverlap w:val="never"/>
              <w:tblW w:w="9886" w:type="dxa"/>
              <w:tblBorders>
                <w:top w:val="single" w:sz="12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365F91" w:themeColor="accent1" w:themeShade="BF"/>
                <w:insideV w:val="single" w:sz="4" w:space="0" w:color="365F91" w:themeColor="accent1" w:themeShade="BF"/>
              </w:tblBorders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000" w:firstRow="0" w:lastRow="0" w:firstColumn="0" w:lastColumn="0" w:noHBand="0" w:noVBand="0"/>
              <w:tblDescription w:val="Enter Salesperson name, Job title, Payment Terms, and Due Date in this table"/>
            </w:tblPr>
            <w:tblGrid>
              <w:gridCol w:w="988"/>
              <w:gridCol w:w="515"/>
              <w:gridCol w:w="1113"/>
              <w:gridCol w:w="28"/>
              <w:gridCol w:w="1048"/>
              <w:gridCol w:w="1973"/>
              <w:gridCol w:w="1985"/>
              <w:gridCol w:w="2236"/>
            </w:tblGrid>
            <w:tr w:rsidR="0060498C" w:rsidRPr="001E3C2E" w14:paraId="4575AD5A" w14:textId="0BF103F4" w:rsidTr="0060498C">
              <w:trPr>
                <w:cantSplit/>
                <w:trHeight w:val="251"/>
              </w:trPr>
              <w:tc>
                <w:tcPr>
                  <w:tcW w:w="9886" w:type="dxa"/>
                  <w:gridSpan w:val="8"/>
                  <w:shd w:val="clear" w:color="auto" w:fill="B8CCE4" w:themeFill="accent1" w:themeFillTint="66"/>
                </w:tcPr>
                <w:p w14:paraId="3831721F" w14:textId="610D0C5F" w:rsidR="0060498C" w:rsidRDefault="0060498C" w:rsidP="001823CA">
                  <w:pPr>
                    <w:pStyle w:val="ColumnHeadings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HOLIDAY CLUB BOOKING FORM </w:t>
                  </w:r>
                </w:p>
              </w:tc>
            </w:tr>
            <w:tr w:rsidR="0060498C" w:rsidRPr="001E3C2E" w14:paraId="03B318A6" w14:textId="7491A16F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  <w:shd w:val="clear" w:color="auto" w:fill="B8CCE4" w:themeFill="accent1" w:themeFillTint="66"/>
                </w:tcPr>
                <w:p w14:paraId="4E883C59" w14:textId="344605C7" w:rsidR="0060498C" w:rsidRPr="001E3C2E" w:rsidRDefault="0060498C" w:rsidP="001823CA">
                  <w:pPr>
                    <w:pStyle w:val="ColumnHeadings"/>
                  </w:pPr>
                  <w:r>
                    <w:t xml:space="preserve">Child’s Full Name </w:t>
                  </w:r>
                </w:p>
              </w:tc>
              <w:tc>
                <w:tcPr>
                  <w:tcW w:w="1048" w:type="dxa"/>
                  <w:shd w:val="clear" w:color="auto" w:fill="B8CCE4" w:themeFill="accent1" w:themeFillTint="66"/>
                  <w:vAlign w:val="center"/>
                </w:tcPr>
                <w:p w14:paraId="5B7FF653" w14:textId="77777777" w:rsidR="0060498C" w:rsidRPr="001E3C2E" w:rsidRDefault="0060498C" w:rsidP="001823CA">
                  <w:pPr>
                    <w:pStyle w:val="ColumnHeadings"/>
                  </w:pPr>
                  <w:r>
                    <w:t>Date OF BIRTH</w:t>
                  </w:r>
                </w:p>
              </w:tc>
              <w:tc>
                <w:tcPr>
                  <w:tcW w:w="1973" w:type="dxa"/>
                  <w:shd w:val="clear" w:color="auto" w:fill="B8CCE4" w:themeFill="accent1" w:themeFillTint="66"/>
                </w:tcPr>
                <w:p w14:paraId="62C3A0BE" w14:textId="16007503" w:rsidR="0060498C" w:rsidRDefault="0060498C" w:rsidP="001823CA">
                  <w:pPr>
                    <w:pStyle w:val="ColumnHeadings"/>
                  </w:pPr>
                  <w:r>
                    <w:t>Address</w:t>
                  </w:r>
                </w:p>
              </w:tc>
              <w:tc>
                <w:tcPr>
                  <w:tcW w:w="1985" w:type="dxa"/>
                  <w:shd w:val="clear" w:color="auto" w:fill="B8CCE4" w:themeFill="accent1" w:themeFillTint="66"/>
                  <w:vAlign w:val="center"/>
                </w:tcPr>
                <w:p w14:paraId="11DDC3F4" w14:textId="0E6EAABB" w:rsidR="0060498C" w:rsidRPr="001E3C2E" w:rsidRDefault="0060498C" w:rsidP="001823CA">
                  <w:pPr>
                    <w:pStyle w:val="ColumnHeadings"/>
                  </w:pPr>
                  <w:r>
                    <w:t xml:space="preserve">Any known allergies or dietry requirements </w:t>
                  </w:r>
                </w:p>
              </w:tc>
              <w:tc>
                <w:tcPr>
                  <w:tcW w:w="2236" w:type="dxa"/>
                  <w:shd w:val="clear" w:color="auto" w:fill="B8CCE4" w:themeFill="accent1" w:themeFillTint="66"/>
                </w:tcPr>
                <w:p w14:paraId="11EB0A7A" w14:textId="49B8C07F" w:rsidR="0060498C" w:rsidRDefault="0060498C" w:rsidP="001823CA">
                  <w:pPr>
                    <w:pStyle w:val="ColumnHeadings"/>
                  </w:pPr>
                  <w:r>
                    <w:t>Security Password for pick up</w:t>
                  </w:r>
                </w:p>
              </w:tc>
            </w:tr>
            <w:tr w:rsidR="0060498C" w:rsidRPr="001E3C2E" w14:paraId="1CFA5E68" w14:textId="6E741C0A" w:rsidTr="008E76D4">
              <w:trPr>
                <w:cantSplit/>
                <w:trHeight w:val="447"/>
              </w:trPr>
              <w:tc>
                <w:tcPr>
                  <w:tcW w:w="988" w:type="dxa"/>
                </w:tcPr>
                <w:p w14:paraId="21F8D27B" w14:textId="39AD7248" w:rsidR="0060498C" w:rsidRDefault="0060498C" w:rsidP="00425D21">
                  <w:pPr>
                    <w:pStyle w:val="Centered"/>
                    <w:jc w:val="left"/>
                  </w:pPr>
                  <w:r>
                    <w:t>Child 1:</w:t>
                  </w:r>
                </w:p>
              </w:tc>
              <w:tc>
                <w:tcPr>
                  <w:tcW w:w="1656" w:type="dxa"/>
                  <w:gridSpan w:val="3"/>
                </w:tcPr>
                <w:p w14:paraId="08C543D7" w14:textId="541AC4B2" w:rsidR="0060498C" w:rsidRPr="00761383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12C8570A" w14:textId="1FCFD384" w:rsidR="0060498C" w:rsidRPr="00761383" w:rsidRDefault="0060498C" w:rsidP="00425D21">
                  <w:pPr>
                    <w:pStyle w:val="Centered"/>
                    <w:jc w:val="left"/>
                  </w:pPr>
                </w:p>
              </w:tc>
              <w:tc>
                <w:tcPr>
                  <w:tcW w:w="1973" w:type="dxa"/>
                </w:tcPr>
                <w:p w14:paraId="4AC284FC" w14:textId="77777777" w:rsidR="0060498C" w:rsidRDefault="0060498C" w:rsidP="00CA2F33">
                  <w:pPr>
                    <w:pStyle w:val="Centered"/>
                  </w:pPr>
                </w:p>
                <w:p w14:paraId="16B800DF" w14:textId="77777777" w:rsidR="008E76D4" w:rsidRPr="008E76D4" w:rsidRDefault="008E76D4" w:rsidP="008E76D4"/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2F424914" w14:textId="643D1769" w:rsidR="0060498C" w:rsidRPr="00761383" w:rsidRDefault="0060498C" w:rsidP="008E76D4">
                  <w:pPr>
                    <w:pStyle w:val="Centered"/>
                    <w:jc w:val="left"/>
                  </w:pPr>
                </w:p>
              </w:tc>
              <w:tc>
                <w:tcPr>
                  <w:tcW w:w="2236" w:type="dxa"/>
                </w:tcPr>
                <w:p w14:paraId="7764A221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7DFAB183" w14:textId="46D14956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5C9DDD54" w14:textId="2D26B7A5" w:rsidR="0060498C" w:rsidRDefault="0060498C" w:rsidP="00425D21">
                  <w:pPr>
                    <w:pStyle w:val="Centered"/>
                    <w:jc w:val="left"/>
                  </w:pPr>
                  <w:r>
                    <w:t>Child 2:</w:t>
                  </w:r>
                </w:p>
                <w:p w14:paraId="67E71F70" w14:textId="77777777" w:rsidR="0060498C" w:rsidRDefault="0060498C" w:rsidP="001823CA">
                  <w:pPr>
                    <w:pStyle w:val="Centered"/>
                  </w:pPr>
                </w:p>
              </w:tc>
              <w:tc>
                <w:tcPr>
                  <w:tcW w:w="1656" w:type="dxa"/>
                  <w:gridSpan w:val="3"/>
                </w:tcPr>
                <w:p w14:paraId="72FA8C58" w14:textId="77777777" w:rsidR="0060498C" w:rsidRDefault="0060498C" w:rsidP="000934F7">
                  <w:pPr>
                    <w:pStyle w:val="Centered"/>
                    <w:jc w:val="left"/>
                  </w:pPr>
                </w:p>
                <w:p w14:paraId="15022540" w14:textId="1B7BCE53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0E5BD19C" w14:textId="77777777" w:rsidR="0060498C" w:rsidRPr="00761383" w:rsidRDefault="0060498C" w:rsidP="001823CA">
                  <w:pPr>
                    <w:pStyle w:val="Centered"/>
                  </w:pPr>
                </w:p>
              </w:tc>
              <w:tc>
                <w:tcPr>
                  <w:tcW w:w="1973" w:type="dxa"/>
                </w:tcPr>
                <w:p w14:paraId="7384FA7A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4F8A0BFC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65F7521D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398B471F" w14:textId="1CD142AD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1FDE4736" w14:textId="08302B85" w:rsidR="0060498C" w:rsidRDefault="0060498C" w:rsidP="00425D21">
                  <w:pPr>
                    <w:pStyle w:val="Centered"/>
                    <w:jc w:val="left"/>
                  </w:pPr>
                  <w:r>
                    <w:t>Child 3:</w:t>
                  </w:r>
                </w:p>
                <w:p w14:paraId="27971BB6" w14:textId="77777777" w:rsidR="0060498C" w:rsidRDefault="0060498C" w:rsidP="001823CA">
                  <w:pPr>
                    <w:pStyle w:val="Centered"/>
                  </w:pPr>
                </w:p>
              </w:tc>
              <w:tc>
                <w:tcPr>
                  <w:tcW w:w="1656" w:type="dxa"/>
                  <w:gridSpan w:val="3"/>
                </w:tcPr>
                <w:p w14:paraId="081604FA" w14:textId="77777777" w:rsidR="0060498C" w:rsidRDefault="0060498C" w:rsidP="000934F7">
                  <w:pPr>
                    <w:pStyle w:val="Centered"/>
                    <w:jc w:val="left"/>
                  </w:pPr>
                </w:p>
                <w:p w14:paraId="36341CC4" w14:textId="24B8CD30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08405D07" w14:textId="77777777" w:rsidR="0060498C" w:rsidRPr="00761383" w:rsidRDefault="0060498C" w:rsidP="001823CA">
                  <w:pPr>
                    <w:pStyle w:val="Centered"/>
                  </w:pPr>
                </w:p>
              </w:tc>
              <w:tc>
                <w:tcPr>
                  <w:tcW w:w="1973" w:type="dxa"/>
                </w:tcPr>
                <w:p w14:paraId="283D9682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DC3BF35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22F7ACD5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15CA72DE" w14:textId="3A9E794E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74966866" w14:textId="37703AD4" w:rsidR="0060498C" w:rsidRDefault="0060498C" w:rsidP="008E76D4">
                  <w:pPr>
                    <w:pStyle w:val="Centered"/>
                    <w:jc w:val="left"/>
                  </w:pPr>
                  <w:r>
                    <w:t>Child 4</w:t>
                  </w:r>
                  <w:r w:rsidR="008E76D4">
                    <w:t>:</w:t>
                  </w:r>
                </w:p>
              </w:tc>
              <w:tc>
                <w:tcPr>
                  <w:tcW w:w="1656" w:type="dxa"/>
                  <w:gridSpan w:val="3"/>
                </w:tcPr>
                <w:p w14:paraId="07173C07" w14:textId="77777777" w:rsidR="0060498C" w:rsidRDefault="0060498C" w:rsidP="000934F7">
                  <w:pPr>
                    <w:pStyle w:val="Centered"/>
                    <w:jc w:val="left"/>
                  </w:pPr>
                </w:p>
                <w:p w14:paraId="17D1179C" w14:textId="10BC6B36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4B836794" w14:textId="77777777" w:rsidR="0060498C" w:rsidRPr="00761383" w:rsidRDefault="0060498C" w:rsidP="001823CA">
                  <w:pPr>
                    <w:pStyle w:val="Centered"/>
                  </w:pPr>
                </w:p>
              </w:tc>
              <w:tc>
                <w:tcPr>
                  <w:tcW w:w="1973" w:type="dxa"/>
                </w:tcPr>
                <w:p w14:paraId="0B29838B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2A818C1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6CA07D99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5A7688CD" w14:textId="77777777" w:rsidTr="0060498C">
              <w:trPr>
                <w:cantSplit/>
                <w:trHeight w:val="251"/>
              </w:trPr>
              <w:tc>
                <w:tcPr>
                  <w:tcW w:w="9886" w:type="dxa"/>
                  <w:gridSpan w:val="8"/>
                  <w:shd w:val="clear" w:color="auto" w:fill="B8CCE4" w:themeFill="accent1" w:themeFillTint="66"/>
                </w:tcPr>
                <w:p w14:paraId="4150F93E" w14:textId="36D6A398" w:rsidR="0060498C" w:rsidRPr="0060498C" w:rsidRDefault="0060498C" w:rsidP="0060498C">
                  <w:pPr>
                    <w:pStyle w:val="Centered"/>
                    <w:rPr>
                      <w:b/>
                      <w:bCs/>
                    </w:rPr>
                  </w:pPr>
                  <w:r w:rsidRPr="0060498C">
                    <w:rPr>
                      <w:b/>
                      <w:bCs/>
                    </w:rPr>
                    <w:t>PARENTS INFORMATION</w:t>
                  </w:r>
                </w:p>
              </w:tc>
            </w:tr>
            <w:tr w:rsidR="0060498C" w:rsidRPr="001E3C2E" w14:paraId="452C159F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  <w:shd w:val="clear" w:color="auto" w:fill="B8CCE4" w:themeFill="accent1" w:themeFillTint="66"/>
                </w:tcPr>
                <w:p w14:paraId="76CB25F5" w14:textId="7B583BBF" w:rsidR="0060498C" w:rsidRDefault="0060498C" w:rsidP="000934F7">
                  <w:pPr>
                    <w:pStyle w:val="Centered"/>
                    <w:jc w:val="left"/>
                  </w:pPr>
                  <w:r>
                    <w:t>PARENTS FULL NAME</w:t>
                  </w:r>
                </w:p>
              </w:tc>
              <w:tc>
                <w:tcPr>
                  <w:tcW w:w="3021" w:type="dxa"/>
                  <w:gridSpan w:val="2"/>
                  <w:shd w:val="clear" w:color="auto" w:fill="B8CCE4" w:themeFill="accent1" w:themeFillTint="66"/>
                  <w:vAlign w:val="center"/>
                </w:tcPr>
                <w:p w14:paraId="38D462EE" w14:textId="1E644084" w:rsidR="0060498C" w:rsidRPr="00761383" w:rsidRDefault="0060498C" w:rsidP="00CA2F33">
                  <w:pPr>
                    <w:pStyle w:val="Centered"/>
                  </w:pPr>
                  <w:r>
                    <w:t>ADDRESS</w:t>
                  </w:r>
                </w:p>
              </w:tc>
              <w:tc>
                <w:tcPr>
                  <w:tcW w:w="1985" w:type="dxa"/>
                  <w:shd w:val="clear" w:color="auto" w:fill="B8CCE4" w:themeFill="accent1" w:themeFillTint="66"/>
                  <w:vAlign w:val="center"/>
                </w:tcPr>
                <w:p w14:paraId="46E40E57" w14:textId="3198A825" w:rsidR="0060498C" w:rsidRPr="00761383" w:rsidRDefault="0060498C" w:rsidP="00CA2F33">
                  <w:pPr>
                    <w:pStyle w:val="Centered"/>
                  </w:pPr>
                  <w:r>
                    <w:t>EMAIL ADDRESS</w:t>
                  </w:r>
                </w:p>
              </w:tc>
              <w:tc>
                <w:tcPr>
                  <w:tcW w:w="2236" w:type="dxa"/>
                  <w:shd w:val="clear" w:color="auto" w:fill="B8CCE4" w:themeFill="accent1" w:themeFillTint="66"/>
                </w:tcPr>
                <w:p w14:paraId="3606FD31" w14:textId="1FD483F2" w:rsidR="0060498C" w:rsidRPr="00761383" w:rsidRDefault="0060498C" w:rsidP="00CA2F33">
                  <w:pPr>
                    <w:pStyle w:val="Centered"/>
                  </w:pPr>
                  <w:r>
                    <w:t>CONTACT NUMBER</w:t>
                  </w:r>
                </w:p>
              </w:tc>
            </w:tr>
            <w:tr w:rsidR="0060498C" w:rsidRPr="001E3C2E" w14:paraId="5FC5EBD1" w14:textId="77777777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053F711C" w14:textId="21499169" w:rsidR="0060498C" w:rsidRDefault="0060498C" w:rsidP="00425D21">
                  <w:pPr>
                    <w:pStyle w:val="Centered"/>
                    <w:jc w:val="left"/>
                  </w:pPr>
                  <w:r>
                    <w:t>Parent 1:</w:t>
                  </w:r>
                </w:p>
              </w:tc>
              <w:tc>
                <w:tcPr>
                  <w:tcW w:w="1656" w:type="dxa"/>
                  <w:gridSpan w:val="3"/>
                </w:tcPr>
                <w:p w14:paraId="6DE2E8AF" w14:textId="77777777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2AE0B830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0A06D8DD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43BA5E71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455816C4" w14:textId="77777777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3AE28AAB" w14:textId="22788B7C" w:rsidR="0060498C" w:rsidRDefault="0060498C" w:rsidP="00425D21">
                  <w:pPr>
                    <w:pStyle w:val="Centered"/>
                    <w:jc w:val="left"/>
                  </w:pPr>
                  <w:r>
                    <w:t xml:space="preserve">Parent 2: </w:t>
                  </w:r>
                </w:p>
              </w:tc>
              <w:tc>
                <w:tcPr>
                  <w:tcW w:w="1656" w:type="dxa"/>
                  <w:gridSpan w:val="3"/>
                </w:tcPr>
                <w:p w14:paraId="1FEEA328" w14:textId="77777777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16435487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00E8ADF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38F25FF5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3B0C3B3D" w14:textId="77777777" w:rsidTr="008E76D4">
              <w:trPr>
                <w:cantSplit/>
                <w:trHeight w:val="251"/>
              </w:trPr>
              <w:tc>
                <w:tcPr>
                  <w:tcW w:w="9886" w:type="dxa"/>
                  <w:gridSpan w:val="8"/>
                  <w:shd w:val="clear" w:color="auto" w:fill="B8CCE4" w:themeFill="accent1" w:themeFillTint="66"/>
                </w:tcPr>
                <w:p w14:paraId="6790DA1B" w14:textId="3D4D6920" w:rsidR="0060498C" w:rsidRPr="00761383" w:rsidRDefault="0060498C" w:rsidP="00CA2F33">
                  <w:pPr>
                    <w:pStyle w:val="Centered"/>
                  </w:pPr>
                  <w:r>
                    <w:t xml:space="preserve">ADDITIONAL EMERGENCY CONTACTS </w:t>
                  </w:r>
                </w:p>
              </w:tc>
            </w:tr>
            <w:tr w:rsidR="0060498C" w:rsidRPr="001E3C2E" w14:paraId="1109D20C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  <w:shd w:val="clear" w:color="auto" w:fill="B8CCE4" w:themeFill="accent1" w:themeFillTint="66"/>
                </w:tcPr>
                <w:p w14:paraId="1C503280" w14:textId="28F536D7" w:rsidR="0060498C" w:rsidRDefault="0060498C" w:rsidP="000934F7">
                  <w:pPr>
                    <w:pStyle w:val="Centered"/>
                    <w:jc w:val="left"/>
                  </w:pPr>
                  <w:r>
                    <w:t xml:space="preserve">ADULTS FULL NAME </w:t>
                  </w:r>
                </w:p>
              </w:tc>
              <w:tc>
                <w:tcPr>
                  <w:tcW w:w="3021" w:type="dxa"/>
                  <w:gridSpan w:val="2"/>
                  <w:shd w:val="clear" w:color="auto" w:fill="B8CCE4" w:themeFill="accent1" w:themeFillTint="66"/>
                  <w:vAlign w:val="center"/>
                </w:tcPr>
                <w:p w14:paraId="4BAE15CA" w14:textId="3DC43E3B" w:rsidR="0060498C" w:rsidRPr="00761383" w:rsidRDefault="008E76D4" w:rsidP="00CA2F33">
                  <w:pPr>
                    <w:pStyle w:val="Centered"/>
                  </w:pPr>
                  <w:r>
                    <w:t xml:space="preserve">CONTACT NUMBER </w:t>
                  </w:r>
                  <w:r w:rsidR="000268E8">
                    <w:t>&amp; EMAIL ADDRESS</w:t>
                  </w:r>
                </w:p>
              </w:tc>
              <w:tc>
                <w:tcPr>
                  <w:tcW w:w="1985" w:type="dxa"/>
                  <w:shd w:val="clear" w:color="auto" w:fill="B8CCE4" w:themeFill="accent1" w:themeFillTint="66"/>
                  <w:vAlign w:val="center"/>
                </w:tcPr>
                <w:p w14:paraId="7086D68C" w14:textId="2833A3CA" w:rsidR="0060498C" w:rsidRPr="00761383" w:rsidRDefault="008E76D4" w:rsidP="00CA2F33">
                  <w:pPr>
                    <w:pStyle w:val="Centered"/>
                  </w:pPr>
                  <w:r>
                    <w:t>RELATIONSHIP TO CHILD</w:t>
                  </w:r>
                </w:p>
              </w:tc>
              <w:tc>
                <w:tcPr>
                  <w:tcW w:w="2236" w:type="dxa"/>
                  <w:shd w:val="clear" w:color="auto" w:fill="B8CCE4" w:themeFill="accent1" w:themeFillTint="66"/>
                </w:tcPr>
                <w:p w14:paraId="071AE900" w14:textId="77777777" w:rsidR="0060498C" w:rsidRDefault="008E76D4" w:rsidP="00CA2F33">
                  <w:pPr>
                    <w:pStyle w:val="Centered"/>
                  </w:pPr>
                  <w:r>
                    <w:t>CONSENT TO PICK UP</w:t>
                  </w:r>
                </w:p>
                <w:p w14:paraId="7FE1B5D6" w14:textId="1D9EFB4D" w:rsidR="008E76D4" w:rsidRPr="00761383" w:rsidRDefault="008E76D4" w:rsidP="00CA2F33">
                  <w:pPr>
                    <w:pStyle w:val="Centered"/>
                  </w:pPr>
                  <w:r>
                    <w:t>(YES or NO)</w:t>
                  </w:r>
                </w:p>
              </w:tc>
            </w:tr>
            <w:tr w:rsidR="0060498C" w:rsidRPr="001E3C2E" w14:paraId="410CE40B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</w:tcPr>
                <w:p w14:paraId="1CD547E9" w14:textId="77777777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4E49FC64" w14:textId="77777777" w:rsidR="0060498C" w:rsidRDefault="0060498C" w:rsidP="00CA2F33">
                  <w:pPr>
                    <w:pStyle w:val="Centered"/>
                  </w:pPr>
                </w:p>
                <w:p w14:paraId="3D346A2B" w14:textId="77777777" w:rsidR="000268E8" w:rsidRPr="00761383" w:rsidRDefault="000268E8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1ED9DA20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2691C3AF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8E76D4" w:rsidRPr="001E3C2E" w14:paraId="38744BB0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</w:tcPr>
                <w:p w14:paraId="74B6B0E0" w14:textId="77777777" w:rsidR="008E76D4" w:rsidRDefault="008E76D4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348C3576" w14:textId="77777777" w:rsidR="008E76D4" w:rsidRDefault="008E76D4" w:rsidP="00CA2F33">
                  <w:pPr>
                    <w:pStyle w:val="Centered"/>
                  </w:pPr>
                </w:p>
                <w:p w14:paraId="1FAC694E" w14:textId="77777777" w:rsidR="000268E8" w:rsidRPr="00761383" w:rsidRDefault="000268E8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450866A" w14:textId="77777777" w:rsidR="008E76D4" w:rsidRPr="00761383" w:rsidRDefault="008E76D4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10416960" w14:textId="77777777" w:rsidR="008E76D4" w:rsidRPr="00761383" w:rsidRDefault="008E76D4" w:rsidP="00CA2F33">
                  <w:pPr>
                    <w:pStyle w:val="Centered"/>
                  </w:pPr>
                </w:p>
              </w:tc>
            </w:tr>
            <w:tr w:rsidR="008E76D4" w:rsidRPr="001E3C2E" w14:paraId="76736512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</w:tcPr>
                <w:p w14:paraId="54D3B8AB" w14:textId="77777777" w:rsidR="008E76D4" w:rsidRDefault="008E76D4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4D163CE4" w14:textId="77777777" w:rsidR="008E76D4" w:rsidRDefault="008E76D4" w:rsidP="00CA2F33">
                  <w:pPr>
                    <w:pStyle w:val="Centered"/>
                  </w:pPr>
                </w:p>
                <w:p w14:paraId="5960697D" w14:textId="77777777" w:rsidR="000268E8" w:rsidRPr="00761383" w:rsidRDefault="000268E8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62BBB36E" w14:textId="77777777" w:rsidR="008E76D4" w:rsidRPr="00761383" w:rsidRDefault="008E76D4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55DF66B1" w14:textId="77777777" w:rsidR="008E76D4" w:rsidRPr="00761383" w:rsidRDefault="008E76D4" w:rsidP="00CA2F33">
                  <w:pPr>
                    <w:pStyle w:val="Centered"/>
                  </w:pPr>
                </w:p>
              </w:tc>
            </w:tr>
            <w:tr w:rsidR="008E76D4" w:rsidRPr="001E3C2E" w14:paraId="5BBC2BF9" w14:textId="01822B19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  <w:vAlign w:val="center"/>
                </w:tcPr>
                <w:p w14:paraId="4AB0FE48" w14:textId="00376B5D" w:rsidR="008E76D4" w:rsidRPr="001E3C2E" w:rsidRDefault="008E76D4" w:rsidP="001823CA">
                  <w:pPr>
                    <w:pStyle w:val="ColumnHeadings"/>
                  </w:pPr>
                  <w:r>
                    <w:t xml:space="preserve">Days </w:t>
                  </w:r>
                </w:p>
              </w:tc>
              <w:tc>
                <w:tcPr>
                  <w:tcW w:w="1113" w:type="dxa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</w:tcPr>
                <w:p w14:paraId="47636CA7" w14:textId="77777777" w:rsidR="000268E8" w:rsidRDefault="000268E8" w:rsidP="001823CA">
                  <w:pPr>
                    <w:pStyle w:val="ColumnHeadings"/>
                  </w:pPr>
                </w:p>
                <w:p w14:paraId="1DC94618" w14:textId="77777777" w:rsidR="000268E8" w:rsidRDefault="000268E8" w:rsidP="001823CA">
                  <w:pPr>
                    <w:pStyle w:val="ColumnHeadings"/>
                  </w:pPr>
                </w:p>
                <w:p w14:paraId="0A10704B" w14:textId="4C4C14DD" w:rsidR="008E76D4" w:rsidRDefault="008E76D4" w:rsidP="001823CA">
                  <w:pPr>
                    <w:pStyle w:val="ColumnHeadings"/>
                  </w:pPr>
                  <w:r>
                    <w:t xml:space="preserve">dates 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  <w:vAlign w:val="center"/>
                </w:tcPr>
                <w:p w14:paraId="171BAEAA" w14:textId="10A0F62A" w:rsidR="008E76D4" w:rsidRDefault="008E76D4" w:rsidP="001823CA">
                  <w:pPr>
                    <w:pStyle w:val="ColumnHeadings"/>
                  </w:pPr>
                  <w:r>
                    <w:t xml:space="preserve">Breakfast (8-9) </w:t>
                  </w:r>
                </w:p>
                <w:p w14:paraId="0317E9C6" w14:textId="3A01935D" w:rsidR="008E76D4" w:rsidRPr="001E3C2E" w:rsidRDefault="008E76D4" w:rsidP="001823CA">
                  <w:pPr>
                    <w:pStyle w:val="ColumnHeadings"/>
                  </w:pPr>
                  <w:r>
                    <w:t xml:space="preserve">£6.50 food included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</w:tcPr>
                <w:p w14:paraId="10AD6576" w14:textId="77777777" w:rsidR="000268E8" w:rsidRDefault="000268E8" w:rsidP="00955AD9">
                  <w:pPr>
                    <w:pStyle w:val="ColumnHeadings"/>
                  </w:pPr>
                </w:p>
                <w:p w14:paraId="6E5F28E6" w14:textId="77777777" w:rsidR="000268E8" w:rsidRDefault="000268E8" w:rsidP="00955AD9">
                  <w:pPr>
                    <w:pStyle w:val="ColumnHeadings"/>
                  </w:pPr>
                </w:p>
                <w:p w14:paraId="4FC6D84E" w14:textId="671A1331" w:rsidR="008E76D4" w:rsidRDefault="008E76D4" w:rsidP="00955AD9">
                  <w:pPr>
                    <w:pStyle w:val="ColumnHeadings"/>
                  </w:pPr>
                  <w:r>
                    <w:t>Main Session 9-4</w:t>
                  </w:r>
                </w:p>
                <w:p w14:paraId="399FB99A" w14:textId="0E6A5E42" w:rsidR="008E76D4" w:rsidRDefault="008E76D4" w:rsidP="00955AD9">
                  <w:pPr>
                    <w:pStyle w:val="ColumnHeadings"/>
                  </w:pPr>
                  <w:r>
                    <w:t>£30.00</w:t>
                  </w:r>
                </w:p>
              </w:tc>
              <w:tc>
                <w:tcPr>
                  <w:tcW w:w="4221" w:type="dxa"/>
                  <w:gridSpan w:val="2"/>
                  <w:vMerge w:val="restart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vAlign w:val="center"/>
                </w:tcPr>
                <w:p w14:paraId="36E23C87" w14:textId="5AA58289" w:rsidR="008E76D4" w:rsidRDefault="000268E8" w:rsidP="00425D21">
                  <w:pPr>
                    <w:pStyle w:val="ColumnHeadings"/>
                    <w:jc w:val="left"/>
                  </w:pPr>
                  <w:r w:rsidRPr="000268E8">
                    <w:t>Any individual needs</w:t>
                  </w:r>
                  <w:r>
                    <w:t xml:space="preserve"> /</w:t>
                  </w:r>
                  <w:r w:rsidR="008E76D4">
                    <w:t xml:space="preserve"> ADDITIONAL NOTES: </w:t>
                  </w:r>
                </w:p>
                <w:p w14:paraId="2038E621" w14:textId="77777777" w:rsidR="008E76D4" w:rsidRDefault="008E76D4" w:rsidP="00955AD9">
                  <w:pPr>
                    <w:pStyle w:val="ColumnHeadings"/>
                  </w:pPr>
                </w:p>
                <w:p w14:paraId="41E146B9" w14:textId="77777777" w:rsidR="008E76D4" w:rsidRDefault="008E76D4" w:rsidP="00955AD9">
                  <w:pPr>
                    <w:pStyle w:val="ColumnHeadings"/>
                  </w:pPr>
                </w:p>
                <w:p w14:paraId="7A62ECAA" w14:textId="77777777" w:rsidR="008E76D4" w:rsidRDefault="008E76D4" w:rsidP="00955AD9">
                  <w:pPr>
                    <w:pStyle w:val="ColumnHeadings"/>
                  </w:pPr>
                </w:p>
                <w:p w14:paraId="401E1E35" w14:textId="77777777" w:rsidR="008E76D4" w:rsidRDefault="008E76D4" w:rsidP="00955AD9">
                  <w:pPr>
                    <w:pStyle w:val="ColumnHeadings"/>
                  </w:pPr>
                </w:p>
                <w:p w14:paraId="5E79B92F" w14:textId="77777777" w:rsidR="008E76D4" w:rsidRDefault="008E76D4" w:rsidP="00955AD9">
                  <w:pPr>
                    <w:pStyle w:val="ColumnHeadings"/>
                  </w:pPr>
                </w:p>
                <w:p w14:paraId="7EC2296B" w14:textId="77777777" w:rsidR="008E76D4" w:rsidRDefault="008E76D4" w:rsidP="00955AD9">
                  <w:pPr>
                    <w:pStyle w:val="ColumnHeadings"/>
                  </w:pPr>
                </w:p>
                <w:p w14:paraId="79BBFC93" w14:textId="77777777" w:rsidR="008E76D4" w:rsidRDefault="008E76D4" w:rsidP="00425D21">
                  <w:pPr>
                    <w:pStyle w:val="ColumnHeadings"/>
                    <w:jc w:val="left"/>
                  </w:pPr>
                </w:p>
              </w:tc>
            </w:tr>
            <w:tr w:rsidR="008E76D4" w:rsidRPr="00761383" w14:paraId="51B9808D" w14:textId="37B13EB4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CEFE312" w14:textId="575C1D8B" w:rsidR="008E76D4" w:rsidRPr="001E3C2E" w:rsidRDefault="002412F3" w:rsidP="001823CA">
                  <w:r>
                    <w:t>Monday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447B3B7D" w14:textId="5D4B17B2" w:rsidR="008E76D4" w:rsidRPr="001E3C2E" w:rsidRDefault="00E91C1D" w:rsidP="001823CA">
                  <w:r>
                    <w:t>2</w:t>
                  </w:r>
                  <w:r w:rsidR="00F36D8C">
                    <w:t>7</w:t>
                  </w:r>
                  <w:r w:rsidRPr="00E91C1D">
                    <w:rPr>
                      <w:vertAlign w:val="superscript"/>
                    </w:rPr>
                    <w:t>th</w:t>
                  </w:r>
                  <w:r>
                    <w:t xml:space="preserve"> Oct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79E70DCA" w14:textId="2203C23D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07105559" w14:textId="7704982E" w:rsidR="008E76D4" w:rsidRPr="00761383" w:rsidRDefault="008E76D4" w:rsidP="002B3B5E">
                  <w:pPr>
                    <w:pStyle w:val="Amount"/>
                    <w:jc w:val="lef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25BF514A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8E76D4" w:rsidRPr="00761383" w14:paraId="246C427C" w14:textId="02A7DC43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4857212" w14:textId="77E8501F" w:rsidR="008E76D4" w:rsidRPr="001E3C2E" w:rsidRDefault="008E76D4" w:rsidP="001823CA">
                  <w:r>
                    <w:t xml:space="preserve">Tuesday 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68A5FFF7" w14:textId="30F67087" w:rsidR="008E76D4" w:rsidRPr="001E3C2E" w:rsidRDefault="00E91C1D" w:rsidP="001823CA">
                  <w:r>
                    <w:t>2</w:t>
                  </w:r>
                  <w:r w:rsidR="00F36D8C">
                    <w:t>8</w:t>
                  </w:r>
                  <w:r w:rsidRPr="00E91C1D">
                    <w:rPr>
                      <w:vertAlign w:val="superscript"/>
                    </w:rPr>
                    <w:t>th</w:t>
                  </w:r>
                  <w:r>
                    <w:t xml:space="preserve"> Oct 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1E75F601" w14:textId="3AE119C2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1081432D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7CB9B7C0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8E76D4" w:rsidRPr="00761383" w14:paraId="0B051271" w14:textId="7EA372A3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683F460B" w14:textId="71C8EDB6" w:rsidR="008E76D4" w:rsidRPr="001E3C2E" w:rsidRDefault="008E76D4" w:rsidP="001823CA">
                  <w:r>
                    <w:t>Wednesday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4DB3D42F" w14:textId="7078D2A4" w:rsidR="008E76D4" w:rsidRPr="001E3C2E" w:rsidRDefault="00F36D8C" w:rsidP="001823CA">
                  <w:r>
                    <w:t>29</w:t>
                  </w:r>
                  <w:r w:rsidRPr="00F36D8C">
                    <w:rPr>
                      <w:vertAlign w:val="superscript"/>
                    </w:rPr>
                    <w:t>th</w:t>
                  </w:r>
                  <w:r w:rsidR="00E91C1D">
                    <w:t xml:space="preserve"> Oct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E6EFA46" w14:textId="38D7E688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387810C6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5F71CA27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8E76D4" w:rsidRPr="00761383" w14:paraId="4ADE270A" w14:textId="49AC6895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CA13BAA" w14:textId="05011B36" w:rsidR="008E76D4" w:rsidRPr="001E3C2E" w:rsidRDefault="008E76D4" w:rsidP="001823CA">
                  <w:r>
                    <w:t xml:space="preserve">Thursday  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5D2EC801" w14:textId="07A13B6C" w:rsidR="008E76D4" w:rsidRPr="001E3C2E" w:rsidRDefault="00E91C1D" w:rsidP="001823CA">
                  <w:r>
                    <w:t>3</w:t>
                  </w:r>
                  <w:r w:rsidR="00F36D8C">
                    <w:t>0</w:t>
                  </w:r>
                  <w:r w:rsidR="00F36D8C" w:rsidRPr="00F36D8C">
                    <w:rPr>
                      <w:vertAlign w:val="superscript"/>
                    </w:rPr>
                    <w:t>th</w:t>
                  </w:r>
                  <w:r>
                    <w:t xml:space="preserve"> Oct 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307AC596" w14:textId="045C1F70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4EF9BE0D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7634F225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8E76D4" w:rsidRPr="00761383" w14:paraId="06AB88B6" w14:textId="3896AEF9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6096638B" w14:textId="7BF215DF" w:rsidR="008E76D4" w:rsidRDefault="008E76D4" w:rsidP="001823CA">
                  <w:r>
                    <w:t xml:space="preserve">Friday 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7ACB8B86" w14:textId="1D267964" w:rsidR="008E76D4" w:rsidRPr="001E3C2E" w:rsidRDefault="007C574C" w:rsidP="001823CA">
                  <w:r>
                    <w:t>3</w:t>
                  </w:r>
                  <w:r w:rsidR="00E91C1D">
                    <w:t>1</w:t>
                  </w:r>
                  <w:r w:rsidR="00E91C1D" w:rsidRPr="00E91C1D">
                    <w:rPr>
                      <w:vertAlign w:val="superscript"/>
                    </w:rPr>
                    <w:t>st</w:t>
                  </w:r>
                  <w:r w:rsidR="00E91C1D">
                    <w:t xml:space="preserve"> </w:t>
                  </w:r>
                  <w:r>
                    <w:t xml:space="preserve">Oct </w:t>
                  </w:r>
                  <w:r w:rsidR="00E91C1D">
                    <w:t xml:space="preserve"> 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0475BBBE" w14:textId="3A3ABF59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74138779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07C3683E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</w:tbl>
          <w:p w14:paraId="56C12A3F" w14:textId="214C2F14" w:rsidR="003A1E70" w:rsidRPr="00353A58" w:rsidRDefault="003A1E70" w:rsidP="00D366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" w:type="dxa"/>
          </w:tcPr>
          <w:p w14:paraId="4B7E974A" w14:textId="77777777" w:rsidR="003A1E70" w:rsidRPr="001E3C2E" w:rsidRDefault="003A1E70" w:rsidP="00DF7693"/>
        </w:tc>
      </w:tr>
    </w:tbl>
    <w:p w14:paraId="6AA9DC97" w14:textId="0C0CC84F" w:rsidR="00D90AD3" w:rsidRDefault="00D90AD3">
      <w:pPr>
        <w:sectPr w:rsidR="00D90AD3" w:rsidSect="0062216C">
          <w:pgSz w:w="12240" w:h="15840" w:code="1"/>
          <w:pgMar w:top="720" w:right="720" w:bottom="720" w:left="720" w:header="0" w:footer="0" w:gutter="0"/>
          <w:cols w:space="720"/>
          <w:docGrid w:linePitch="360"/>
        </w:sectPr>
      </w:pPr>
    </w:p>
    <w:p w14:paraId="52606B19" w14:textId="77777777" w:rsidR="00D90AD3" w:rsidRPr="00D90AD3" w:rsidRDefault="00D90AD3" w:rsidP="006E384D"/>
    <w:sectPr w:rsidR="00D90AD3" w:rsidRPr="00D90AD3" w:rsidSect="0062216C">
      <w:type w:val="continuous"/>
      <w:pgSz w:w="12240" w:h="15840" w:code="1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93EAA" w14:textId="77777777" w:rsidR="00742070" w:rsidRDefault="00742070">
      <w:r>
        <w:separator/>
      </w:r>
    </w:p>
  </w:endnote>
  <w:endnote w:type="continuationSeparator" w:id="0">
    <w:p w14:paraId="051E809A" w14:textId="77777777" w:rsidR="00742070" w:rsidRDefault="00742070">
      <w:r>
        <w:continuationSeparator/>
      </w:r>
    </w:p>
  </w:endnote>
  <w:endnote w:type="continuationNotice" w:id="1">
    <w:p w14:paraId="4E24A269" w14:textId="77777777" w:rsidR="00742070" w:rsidRDefault="007420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90486" w14:textId="77777777" w:rsidR="00742070" w:rsidRDefault="00742070">
      <w:r>
        <w:separator/>
      </w:r>
    </w:p>
  </w:footnote>
  <w:footnote w:type="continuationSeparator" w:id="0">
    <w:p w14:paraId="2C3B36C2" w14:textId="77777777" w:rsidR="00742070" w:rsidRDefault="00742070">
      <w:r>
        <w:continuationSeparator/>
      </w:r>
    </w:p>
  </w:footnote>
  <w:footnote w:type="continuationNotice" w:id="1">
    <w:p w14:paraId="69B4E544" w14:textId="77777777" w:rsidR="00742070" w:rsidRDefault="0074207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874673">
    <w:abstractNumId w:val="10"/>
  </w:num>
  <w:num w:numId="2" w16cid:durableId="1163276111">
    <w:abstractNumId w:val="11"/>
  </w:num>
  <w:num w:numId="3" w16cid:durableId="1877498318">
    <w:abstractNumId w:val="9"/>
  </w:num>
  <w:num w:numId="4" w16cid:durableId="511072227">
    <w:abstractNumId w:val="7"/>
  </w:num>
  <w:num w:numId="5" w16cid:durableId="1290819125">
    <w:abstractNumId w:val="6"/>
  </w:num>
  <w:num w:numId="6" w16cid:durableId="1993829033">
    <w:abstractNumId w:val="5"/>
  </w:num>
  <w:num w:numId="7" w16cid:durableId="1571621747">
    <w:abstractNumId w:val="4"/>
  </w:num>
  <w:num w:numId="8" w16cid:durableId="144972868">
    <w:abstractNumId w:val="8"/>
  </w:num>
  <w:num w:numId="9" w16cid:durableId="1555509994">
    <w:abstractNumId w:val="3"/>
  </w:num>
  <w:num w:numId="10" w16cid:durableId="167015896">
    <w:abstractNumId w:val="2"/>
  </w:num>
  <w:num w:numId="11" w16cid:durableId="984509077">
    <w:abstractNumId w:val="1"/>
  </w:num>
  <w:num w:numId="12" w16cid:durableId="106348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3b5e91,#c6d4e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92"/>
    <w:rsid w:val="00002021"/>
    <w:rsid w:val="00012C15"/>
    <w:rsid w:val="00012DA5"/>
    <w:rsid w:val="0001313A"/>
    <w:rsid w:val="00017A97"/>
    <w:rsid w:val="000226F2"/>
    <w:rsid w:val="000268E8"/>
    <w:rsid w:val="000403E8"/>
    <w:rsid w:val="000417F9"/>
    <w:rsid w:val="00043699"/>
    <w:rsid w:val="00055E69"/>
    <w:rsid w:val="00056E24"/>
    <w:rsid w:val="000749B5"/>
    <w:rsid w:val="000934F7"/>
    <w:rsid w:val="000A72A8"/>
    <w:rsid w:val="000C60AF"/>
    <w:rsid w:val="000D49BE"/>
    <w:rsid w:val="000E1F4B"/>
    <w:rsid w:val="000E447F"/>
    <w:rsid w:val="000E592C"/>
    <w:rsid w:val="000F1D23"/>
    <w:rsid w:val="001013EA"/>
    <w:rsid w:val="001078A5"/>
    <w:rsid w:val="00127DCE"/>
    <w:rsid w:val="0015744F"/>
    <w:rsid w:val="001674ED"/>
    <w:rsid w:val="001724F6"/>
    <w:rsid w:val="00180611"/>
    <w:rsid w:val="001823CA"/>
    <w:rsid w:val="001864D5"/>
    <w:rsid w:val="00190F7F"/>
    <w:rsid w:val="001B2A81"/>
    <w:rsid w:val="001B5462"/>
    <w:rsid w:val="001B5F25"/>
    <w:rsid w:val="001B7E33"/>
    <w:rsid w:val="001D6696"/>
    <w:rsid w:val="001E3C2E"/>
    <w:rsid w:val="001F1EA7"/>
    <w:rsid w:val="0020532B"/>
    <w:rsid w:val="00205DD6"/>
    <w:rsid w:val="002070D1"/>
    <w:rsid w:val="00207555"/>
    <w:rsid w:val="0021009B"/>
    <w:rsid w:val="00213FAA"/>
    <w:rsid w:val="00215AFC"/>
    <w:rsid w:val="0023193F"/>
    <w:rsid w:val="002412F3"/>
    <w:rsid w:val="00246484"/>
    <w:rsid w:val="00251C32"/>
    <w:rsid w:val="002537EA"/>
    <w:rsid w:val="00254A3C"/>
    <w:rsid w:val="00255B08"/>
    <w:rsid w:val="002B1AEA"/>
    <w:rsid w:val="002B3B5E"/>
    <w:rsid w:val="002F519E"/>
    <w:rsid w:val="00302624"/>
    <w:rsid w:val="00326411"/>
    <w:rsid w:val="00341D54"/>
    <w:rsid w:val="003437E8"/>
    <w:rsid w:val="003465E2"/>
    <w:rsid w:val="00353A58"/>
    <w:rsid w:val="0035481F"/>
    <w:rsid w:val="00360D3D"/>
    <w:rsid w:val="00370561"/>
    <w:rsid w:val="003756B5"/>
    <w:rsid w:val="00386F5F"/>
    <w:rsid w:val="00387E68"/>
    <w:rsid w:val="003A1E70"/>
    <w:rsid w:val="003B7E00"/>
    <w:rsid w:val="003C1229"/>
    <w:rsid w:val="003D2A81"/>
    <w:rsid w:val="003D6485"/>
    <w:rsid w:val="003E3D7F"/>
    <w:rsid w:val="003F03CA"/>
    <w:rsid w:val="003F190A"/>
    <w:rsid w:val="00413CC1"/>
    <w:rsid w:val="00416A5B"/>
    <w:rsid w:val="00425D21"/>
    <w:rsid w:val="00436B94"/>
    <w:rsid w:val="004500A3"/>
    <w:rsid w:val="004526C5"/>
    <w:rsid w:val="00473FA7"/>
    <w:rsid w:val="004776DC"/>
    <w:rsid w:val="004801EC"/>
    <w:rsid w:val="00482692"/>
    <w:rsid w:val="004D6D3B"/>
    <w:rsid w:val="004E3995"/>
    <w:rsid w:val="004F3FB4"/>
    <w:rsid w:val="004F6C47"/>
    <w:rsid w:val="00522EAB"/>
    <w:rsid w:val="00524AFD"/>
    <w:rsid w:val="005268D7"/>
    <w:rsid w:val="00531C77"/>
    <w:rsid w:val="005404D4"/>
    <w:rsid w:val="00551108"/>
    <w:rsid w:val="00552F77"/>
    <w:rsid w:val="005533D8"/>
    <w:rsid w:val="005765CB"/>
    <w:rsid w:val="0058338F"/>
    <w:rsid w:val="00584C74"/>
    <w:rsid w:val="00584EBA"/>
    <w:rsid w:val="005A098A"/>
    <w:rsid w:val="005A5CD4"/>
    <w:rsid w:val="005A6D66"/>
    <w:rsid w:val="005B7ABD"/>
    <w:rsid w:val="005C3F6F"/>
    <w:rsid w:val="0060498C"/>
    <w:rsid w:val="006171BA"/>
    <w:rsid w:val="0062216C"/>
    <w:rsid w:val="0063212F"/>
    <w:rsid w:val="00640AAC"/>
    <w:rsid w:val="00647A20"/>
    <w:rsid w:val="00647F33"/>
    <w:rsid w:val="0065426B"/>
    <w:rsid w:val="0065596D"/>
    <w:rsid w:val="00681111"/>
    <w:rsid w:val="006A4922"/>
    <w:rsid w:val="006A68E8"/>
    <w:rsid w:val="006C4528"/>
    <w:rsid w:val="006C6182"/>
    <w:rsid w:val="006D2782"/>
    <w:rsid w:val="006E1DF4"/>
    <w:rsid w:val="006E384D"/>
    <w:rsid w:val="006F21A0"/>
    <w:rsid w:val="006F752E"/>
    <w:rsid w:val="00703C78"/>
    <w:rsid w:val="00704EC2"/>
    <w:rsid w:val="0071543E"/>
    <w:rsid w:val="00723603"/>
    <w:rsid w:val="00725038"/>
    <w:rsid w:val="00727B08"/>
    <w:rsid w:val="00732C83"/>
    <w:rsid w:val="00740B4F"/>
    <w:rsid w:val="00742070"/>
    <w:rsid w:val="0074437D"/>
    <w:rsid w:val="007501D0"/>
    <w:rsid w:val="00751F2C"/>
    <w:rsid w:val="00760234"/>
    <w:rsid w:val="00761383"/>
    <w:rsid w:val="00763353"/>
    <w:rsid w:val="00763758"/>
    <w:rsid w:val="00773365"/>
    <w:rsid w:val="00781C5A"/>
    <w:rsid w:val="00782E7E"/>
    <w:rsid w:val="00783958"/>
    <w:rsid w:val="00787234"/>
    <w:rsid w:val="007A07D7"/>
    <w:rsid w:val="007A0C5E"/>
    <w:rsid w:val="007A200E"/>
    <w:rsid w:val="007C03AE"/>
    <w:rsid w:val="007C1315"/>
    <w:rsid w:val="007C1EBF"/>
    <w:rsid w:val="007C52B8"/>
    <w:rsid w:val="007C574C"/>
    <w:rsid w:val="007C5A8E"/>
    <w:rsid w:val="007C7496"/>
    <w:rsid w:val="007D49EA"/>
    <w:rsid w:val="007E4B99"/>
    <w:rsid w:val="007F262C"/>
    <w:rsid w:val="007F3D8D"/>
    <w:rsid w:val="007F4E44"/>
    <w:rsid w:val="008044FF"/>
    <w:rsid w:val="0081446C"/>
    <w:rsid w:val="00824635"/>
    <w:rsid w:val="008363B1"/>
    <w:rsid w:val="00863D50"/>
    <w:rsid w:val="00867C61"/>
    <w:rsid w:val="008917BC"/>
    <w:rsid w:val="00896A17"/>
    <w:rsid w:val="00897D19"/>
    <w:rsid w:val="008A1909"/>
    <w:rsid w:val="008A1A69"/>
    <w:rsid w:val="008A3C48"/>
    <w:rsid w:val="008A4FC8"/>
    <w:rsid w:val="008B549F"/>
    <w:rsid w:val="008C1DFD"/>
    <w:rsid w:val="008C2731"/>
    <w:rsid w:val="008D5F3D"/>
    <w:rsid w:val="008D63CA"/>
    <w:rsid w:val="008E25B4"/>
    <w:rsid w:val="008E3B28"/>
    <w:rsid w:val="008E6D99"/>
    <w:rsid w:val="008E76D4"/>
    <w:rsid w:val="008E7BA6"/>
    <w:rsid w:val="008F03AF"/>
    <w:rsid w:val="008F7829"/>
    <w:rsid w:val="00904F13"/>
    <w:rsid w:val="00915B00"/>
    <w:rsid w:val="00923B8C"/>
    <w:rsid w:val="00923ED7"/>
    <w:rsid w:val="009247FB"/>
    <w:rsid w:val="0093291A"/>
    <w:rsid w:val="0093568C"/>
    <w:rsid w:val="009463E1"/>
    <w:rsid w:val="009520ED"/>
    <w:rsid w:val="00952788"/>
    <w:rsid w:val="00955AD9"/>
    <w:rsid w:val="00961A6A"/>
    <w:rsid w:val="00966790"/>
    <w:rsid w:val="0098251A"/>
    <w:rsid w:val="009A1F18"/>
    <w:rsid w:val="009A6AF5"/>
    <w:rsid w:val="009B55D2"/>
    <w:rsid w:val="009C5836"/>
    <w:rsid w:val="009E1965"/>
    <w:rsid w:val="009E6065"/>
    <w:rsid w:val="009E7189"/>
    <w:rsid w:val="009E7724"/>
    <w:rsid w:val="009F01D1"/>
    <w:rsid w:val="00A03764"/>
    <w:rsid w:val="00A10B6B"/>
    <w:rsid w:val="00A11DBF"/>
    <w:rsid w:val="00A1319C"/>
    <w:rsid w:val="00A13601"/>
    <w:rsid w:val="00A4752F"/>
    <w:rsid w:val="00A57FAF"/>
    <w:rsid w:val="00A62877"/>
    <w:rsid w:val="00A67B29"/>
    <w:rsid w:val="00A71F71"/>
    <w:rsid w:val="00A73DA8"/>
    <w:rsid w:val="00A74C60"/>
    <w:rsid w:val="00A77264"/>
    <w:rsid w:val="00A80266"/>
    <w:rsid w:val="00AA21F5"/>
    <w:rsid w:val="00AA2E3D"/>
    <w:rsid w:val="00AB03C9"/>
    <w:rsid w:val="00AE6439"/>
    <w:rsid w:val="00B06781"/>
    <w:rsid w:val="00B3086B"/>
    <w:rsid w:val="00B4375A"/>
    <w:rsid w:val="00B509E3"/>
    <w:rsid w:val="00B530A0"/>
    <w:rsid w:val="00B7167B"/>
    <w:rsid w:val="00B764B8"/>
    <w:rsid w:val="00B82A35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F5558"/>
    <w:rsid w:val="00C1457A"/>
    <w:rsid w:val="00C1473F"/>
    <w:rsid w:val="00C17D2C"/>
    <w:rsid w:val="00C22B70"/>
    <w:rsid w:val="00C276BE"/>
    <w:rsid w:val="00C32AE1"/>
    <w:rsid w:val="00C379F1"/>
    <w:rsid w:val="00C43BE7"/>
    <w:rsid w:val="00C52E4D"/>
    <w:rsid w:val="00C57EB2"/>
    <w:rsid w:val="00C60CDF"/>
    <w:rsid w:val="00C66691"/>
    <w:rsid w:val="00C66AD0"/>
    <w:rsid w:val="00C73335"/>
    <w:rsid w:val="00C74974"/>
    <w:rsid w:val="00CA1CFC"/>
    <w:rsid w:val="00CA2F33"/>
    <w:rsid w:val="00CB2E13"/>
    <w:rsid w:val="00CB4CBD"/>
    <w:rsid w:val="00CC06A6"/>
    <w:rsid w:val="00CD0235"/>
    <w:rsid w:val="00CF01AF"/>
    <w:rsid w:val="00D33CEA"/>
    <w:rsid w:val="00D36630"/>
    <w:rsid w:val="00D4146A"/>
    <w:rsid w:val="00D45E69"/>
    <w:rsid w:val="00D514A2"/>
    <w:rsid w:val="00D539C4"/>
    <w:rsid w:val="00D55F3D"/>
    <w:rsid w:val="00D7042E"/>
    <w:rsid w:val="00D76A11"/>
    <w:rsid w:val="00D85A7B"/>
    <w:rsid w:val="00D87572"/>
    <w:rsid w:val="00D8761E"/>
    <w:rsid w:val="00D90AD3"/>
    <w:rsid w:val="00DB5D21"/>
    <w:rsid w:val="00DC1152"/>
    <w:rsid w:val="00DC17BB"/>
    <w:rsid w:val="00DC6733"/>
    <w:rsid w:val="00DE09CB"/>
    <w:rsid w:val="00DF7693"/>
    <w:rsid w:val="00E27198"/>
    <w:rsid w:val="00E358C1"/>
    <w:rsid w:val="00E371FA"/>
    <w:rsid w:val="00E42426"/>
    <w:rsid w:val="00E42DED"/>
    <w:rsid w:val="00E6107D"/>
    <w:rsid w:val="00E82E82"/>
    <w:rsid w:val="00E91C1D"/>
    <w:rsid w:val="00E95FFC"/>
    <w:rsid w:val="00E9764B"/>
    <w:rsid w:val="00EA6B34"/>
    <w:rsid w:val="00EC609A"/>
    <w:rsid w:val="00EF58B4"/>
    <w:rsid w:val="00F1292B"/>
    <w:rsid w:val="00F35427"/>
    <w:rsid w:val="00F36D8C"/>
    <w:rsid w:val="00F52042"/>
    <w:rsid w:val="00F64BE0"/>
    <w:rsid w:val="00F70E38"/>
    <w:rsid w:val="00F86C45"/>
    <w:rsid w:val="00F90510"/>
    <w:rsid w:val="00FB1009"/>
    <w:rsid w:val="00FB1848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5e91,#c6d4e8"/>
    </o:shapedefaults>
    <o:shapelayout v:ext="edit">
      <o:idmap v:ext="edit" data="2"/>
    </o:shapelayout>
  </w:shapeDefaults>
  <w:decimalSymbol w:val="."/>
  <w:listSeparator w:val=","/>
  <w14:docId w14:val="4C9982DC"/>
  <w15:docId w15:val="{47E3999E-1321-4457-9FD6-FD56E221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uiPriority w:val="2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uiPriority w:val="2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uiPriority w:val="3"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uiPriority w:val="2"/>
    <w:qFormat/>
    <w:rsid w:val="00D36630"/>
    <w:rPr>
      <w:b/>
    </w:rPr>
  </w:style>
  <w:style w:type="character" w:customStyle="1" w:styleId="ExpirationDateCharChar">
    <w:name w:val="Expiration Date Char Char"/>
    <w:basedOn w:val="DateandNumberCharChar"/>
    <w:link w:val="ExpirationDate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unhideWhenUsed/>
    <w:rsid w:val="0035481F"/>
    <w:rPr>
      <w:color w:val="17365D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255B08"/>
    <w:rPr>
      <w:iCs/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semiHidden/>
    <w:unhideWhenUsed/>
    <w:rsid w:val="00CD0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4787\AppData\Roaming\Microsoft\Templates\Service%20quote%20(Blue%20Gradie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5A33A8CDE1439C919EF701BD02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EA8C-9A9D-4F5C-9F6A-878D2BE4D3C7}"/>
      </w:docPartPr>
      <w:docPartBody>
        <w:p w:rsidR="007F5EFF" w:rsidRDefault="004A3B91">
          <w:pPr>
            <w:pStyle w:val="C05A33A8CDE1439C919EF701BD021358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91"/>
    <w:rsid w:val="000D49BE"/>
    <w:rsid w:val="001F6A98"/>
    <w:rsid w:val="002208E3"/>
    <w:rsid w:val="0023193F"/>
    <w:rsid w:val="00371330"/>
    <w:rsid w:val="0046142A"/>
    <w:rsid w:val="004A3B91"/>
    <w:rsid w:val="005A7CDE"/>
    <w:rsid w:val="005B6721"/>
    <w:rsid w:val="00647A20"/>
    <w:rsid w:val="00760234"/>
    <w:rsid w:val="00760BBB"/>
    <w:rsid w:val="007F5EFF"/>
    <w:rsid w:val="008E7BA6"/>
    <w:rsid w:val="009040E2"/>
    <w:rsid w:val="00AA21F5"/>
    <w:rsid w:val="00AF7EAB"/>
    <w:rsid w:val="00B0378C"/>
    <w:rsid w:val="00B13E10"/>
    <w:rsid w:val="00C64B89"/>
    <w:rsid w:val="00C65A2C"/>
    <w:rsid w:val="00CD4E58"/>
    <w:rsid w:val="00DB5D21"/>
    <w:rsid w:val="00E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5A33A8CDE1439C919EF701BD021358">
    <w:name w:val="C05A33A8CDE1439C919EF701BD021358"/>
  </w:style>
  <w:style w:type="character" w:styleId="Emphasis">
    <w:name w:val="Emphasis"/>
    <w:basedOn w:val="DefaultParagraphFont"/>
    <w:uiPriority w:val="99"/>
    <w:unhideWhenUsed/>
    <w:qFormat/>
    <w:rPr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6140713E47748AC439655881B9D71" ma:contentTypeVersion="18" ma:contentTypeDescription="Create a new document." ma:contentTypeScope="" ma:versionID="0ccf3b6d84899bdac0d793a3a8adbccf">
  <xsd:schema xmlns:xsd="http://www.w3.org/2001/XMLSchema" xmlns:xs="http://www.w3.org/2001/XMLSchema" xmlns:p="http://schemas.microsoft.com/office/2006/metadata/properties" xmlns:ns2="56867fe5-77cf-4a62-ad06-d4968e56f738" xmlns:ns3="8003eba1-667b-4ba7-8404-fa7a84d71181" targetNamespace="http://schemas.microsoft.com/office/2006/metadata/properties" ma:root="true" ma:fieldsID="65da0a14f5cf0b1efd8858ccfce1c2ff" ns2:_="" ns3:_="">
    <xsd:import namespace="56867fe5-77cf-4a62-ad06-d4968e56f738"/>
    <xsd:import namespace="8003eba1-667b-4ba7-8404-fa7a84d71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67fe5-77cf-4a62-ad06-d4968e56f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def9a0-bf10-44f0-8187-b89dd0d6c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eba1-667b-4ba7-8404-fa7a84d71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73cbda-815f-414c-875a-a8b40186495a}" ma:internalName="TaxCatchAll" ma:showField="CatchAllData" ma:web="8003eba1-667b-4ba7-8404-fa7a84d71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3eba1-667b-4ba7-8404-fa7a84d71181"/>
    <lcf76f155ced4ddcb4097134ff3c332f xmlns="56867fe5-77cf-4a62-ad06-d4968e56f7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C5A8DD-5985-4176-9E68-598B0C041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1857B-BDDA-47BC-8185-DB95C70B4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67fe5-77cf-4a62-ad06-d4968e56f738"/>
    <ds:schemaRef ds:uri="8003eba1-667b-4ba7-8404-fa7a84d71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A2E24-C370-4A8C-A6D5-409A1569DCCD}">
  <ds:schemaRefs>
    <ds:schemaRef ds:uri="http://schemas.microsoft.com/office/2006/metadata/properties"/>
    <ds:schemaRef ds:uri="http://schemas.microsoft.com/office/infopath/2007/PartnerControls"/>
    <ds:schemaRef ds:uri="8003eba1-667b-4ba7-8404-fa7a84d71181"/>
    <ds:schemaRef ds:uri="56867fe5-77cf-4a62-ad06-d4968e56f7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quote (Blue Gradient design)</Template>
  <TotalTime>2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Grow Learn Play project CIC</dc:subject>
  <dc:creator>Amanda Powell</dc:creator>
  <cp:keywords/>
  <cp:lastModifiedBy>Amanda Powell</cp:lastModifiedBy>
  <cp:revision>2</cp:revision>
  <dcterms:created xsi:type="dcterms:W3CDTF">2025-02-25T14:01:00Z</dcterms:created>
  <dcterms:modified xsi:type="dcterms:W3CDTF">2025-02-25T14:01:00Z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0x0101002316140713E47748AC439655881B9D71</vt:lpwstr>
  </property>
  <property fmtid="{D5CDD505-2E9C-101B-9397-08002B2CF9AE}" pid="3" name="MediaServiceImageTags">
    <vt:lpwstr/>
  </property>
</Properties>
</file>